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312"/>
        <w:gridCol w:w="1325"/>
        <w:gridCol w:w="1313"/>
        <w:gridCol w:w="1325"/>
        <w:gridCol w:w="1313"/>
        <w:gridCol w:w="1325"/>
      </w:tblGrid>
      <w:tr w:rsidR="00D8765A" w14:paraId="00DE7C60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3F19C5D4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264D72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264D72">
              <w:rPr>
                <w:b/>
                <w:sz w:val="28"/>
              </w:rPr>
              <w:t>AUG 2023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AC72789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544A496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56AE4F5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14968687" w14:textId="77777777" w:rsidTr="00D8765A">
        <w:trPr>
          <w:trHeight w:val="252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2561B88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6C6B1422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2F05F1A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A7D40F0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230FE84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CA10B28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935EB74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3EB7F579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DB3A429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FAD9ECD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B1D325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FE26E1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2669EA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3BA3097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E6F0FD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4A1C15BF" w14:textId="77777777" w:rsidTr="00D8765A">
        <w:trPr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250FB73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7CB321B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94E330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807E7E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259A0C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378D94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E34C951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5DB4767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27B1AD4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7C0F3B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052458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F42905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7A8C90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133FA6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21A802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A4DFB3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F30D86A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FEB5504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22953B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67C93F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444CBA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E44F77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6D591F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82BAE4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AA3255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859D52C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953E13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1F3A17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A87468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2AA58B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C1AB8A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59F821B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EC97CC9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2C4FE32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A58691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C4F95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B9E68D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72962C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9BEBE8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7830B37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34F0978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A2B1B4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2C1849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507CDD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76FEA0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B70E46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4F64A0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AAFF0F0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95235E9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1EB327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6FAEA3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2F7758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A639A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A2DC28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88CC00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20840E5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ABAEE98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0601B0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1F9C54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611A6D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E3B01A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8BAC18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F9E2BE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30D81FF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1AE7F90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E60802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720D433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1796A5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9F06B5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75287C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42FA65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E62A630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840C910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86E31D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67B0CC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9A6EC70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3C968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0AC222A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6A761E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89E245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98E7B26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A171003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1CE073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7F70DA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BD3057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984E18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9CC95D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13A373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5E5DEE6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EA4F29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8FBB7A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BC0E32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1D7EB9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376138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3D86F8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C25F395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165689D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A6B1FE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AB2FA9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F4361DE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70E6FA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FDDD94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CE5EF9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8985CB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6FE9902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040C19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F4E710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F51F5F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6564C0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7AFFBC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55A69C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582092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28DFFF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326107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653062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A205E0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6C464D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75EA48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4DB20B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D7F210E" w14:textId="77777777" w:rsidTr="00D8765A">
        <w:trPr>
          <w:trHeight w:val="221"/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8A5273B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2DEE006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B44F4A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F69DC5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B37FA1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D82D69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F6F579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DF9C77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123E596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92B7A9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40BD20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485D74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D9F714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8C90E54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437711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07839AF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265C086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497B98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BB582F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D6E923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5EC9A0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0DCF787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8109D8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FA0D06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F49A8CC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7DD52C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0BCA7B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07BFC4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F8A7BA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EB758B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AD244A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87912A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66C992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D4F9F96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2AA042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F6E0AA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B9BBB9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078E45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8DD2FA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562C1F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7CD3801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6EA6611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95A5CA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AA0B77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2AB8A2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9DEE06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65426D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138696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8B84C65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157777D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38FC41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D634DE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5AF4CD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1238C0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BBEC92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87C433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C30C579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614951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EA9516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0A59EE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CCE221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AFEB74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8CA005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C45109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22AF8CE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597EBA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0381FF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42F0659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B133FF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C8A23C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A8B478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FAAD4B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09B44CE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FAB70A5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F0D53A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D4F85FC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ED3FD9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5B4A36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DECC76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17F58F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7AE8A81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E04488A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55F892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D1DB81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82D490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C56EA6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D6C5ED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C124A0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D85B78E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DDF8DAA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44A983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CBF972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D17A7E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F926F1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FBBA0B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AABC303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4AEC097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F1F36B8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B83373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3E92081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190B647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7AD8B3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7C2E3D9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5E4B1A2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A65395D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8564E25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200C57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2A4793E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ACC018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F63BF95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0B9ADBE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2867406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2382D7B" w14:textId="77777777" w:rsidR="004736BD" w:rsidRDefault="004736BD" w:rsidP="00641D14">
            <w:pPr>
              <w:spacing w:after="0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358832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B6CF1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32950B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8CA6FC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EEB8D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34BDEE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1C1EB3AB" w14:textId="77777777" w:rsidR="00791A6D" w:rsidRDefault="00791A6D" w:rsidP="004736BD">
      <w:pPr>
        <w:spacing w:after="0"/>
        <w:jc w:val="center"/>
      </w:pPr>
    </w:p>
    <w:p w14:paraId="60DF7173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771029CE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4220CCA8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7F581694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71672BE4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1E0BBB0C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43138085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5DF99" w14:textId="77777777" w:rsidR="00264D72" w:rsidRDefault="00264D72" w:rsidP="004736BD">
      <w:pPr>
        <w:spacing w:after="0" w:line="240" w:lineRule="auto"/>
      </w:pPr>
      <w:r>
        <w:separator/>
      </w:r>
    </w:p>
  </w:endnote>
  <w:endnote w:type="continuationSeparator" w:id="0">
    <w:p w14:paraId="6AD1E14C" w14:textId="77777777" w:rsidR="00264D72" w:rsidRDefault="00264D72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2F18" w14:textId="77777777" w:rsidR="00264D72" w:rsidRDefault="00264D72" w:rsidP="004736BD">
      <w:pPr>
        <w:spacing w:after="0" w:line="240" w:lineRule="auto"/>
      </w:pPr>
      <w:r>
        <w:separator/>
      </w:r>
    </w:p>
  </w:footnote>
  <w:footnote w:type="continuationSeparator" w:id="0">
    <w:p w14:paraId="26D0707E" w14:textId="77777777" w:rsidR="00264D72" w:rsidRDefault="00264D72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F036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72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264D72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AE4DEE"/>
    <w:rsid w:val="00BA1DA1"/>
    <w:rsid w:val="00D80359"/>
    <w:rsid w:val="00D8765A"/>
    <w:rsid w:val="00DC7C39"/>
    <w:rsid w:val="00DD322C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0E13"/>
  <w15:chartTrackingRefBased/>
  <w15:docId w15:val="{312A0FEA-231F-4C69-A6BA-6B755B70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Props1.xml><?xml version="1.0" encoding="utf-8"?>
<ds:datastoreItem xmlns:ds="http://schemas.openxmlformats.org/officeDocument/2006/customXml" ds:itemID="{2EC25977-8EF7-4120-B50B-376AE68F3609}">
  <ds:schemaRefs>
    <ds:schemaRef ds:uri="http://purl.org/dc/terms/"/>
    <ds:schemaRef ds:uri="http://schemas.microsoft.com/office/2006/documentManagement/types"/>
    <ds:schemaRef ds:uri="9993d0dc-61e3-4541-8b24-aa819a5e44f3"/>
    <ds:schemaRef ds:uri="http://purl.org/dc/elements/1.1/"/>
    <ds:schemaRef ds:uri="http://schemas.microsoft.com/office/2006/metadata/properties"/>
    <ds:schemaRef ds:uri="6cc03c6e-22f6-4673-b6f2-620975752e68"/>
    <ds:schemaRef ds:uri="http://schemas.microsoft.com/office/infopath/2007/PartnerControls"/>
    <ds:schemaRef ds:uri="http://schemas.openxmlformats.org/package/2006/metadata/core-properties"/>
    <ds:schemaRef ds:uri="e1581f61-6b4c-476e-b61d-0ed038421a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MIDDLEWICK temp</vt:lpstr>
    </vt:vector>
  </TitlesOfParts>
  <Company>Landmarc Support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Edwardsjo</dc:creator>
  <cp:keywords/>
  <dc:description/>
  <cp:lastModifiedBy>Edwardsjo</cp:lastModifiedBy>
  <cp:revision>1</cp:revision>
  <cp:lastPrinted>2017-09-14T11:06:00Z</cp:lastPrinted>
  <dcterms:created xsi:type="dcterms:W3CDTF">2023-07-11T15:13:00Z</dcterms:created>
  <dcterms:modified xsi:type="dcterms:W3CDTF">2023-07-11T15:19:00Z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