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12"/>
        <w:gridCol w:w="1323"/>
        <w:gridCol w:w="1311"/>
        <w:gridCol w:w="1323"/>
        <w:gridCol w:w="1311"/>
        <w:gridCol w:w="1323"/>
      </w:tblGrid>
      <w:tr w:rsidR="00D8765A" w14:paraId="4335413E" w14:textId="77777777" w:rsidTr="00774465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7D4783F0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774465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774465">
              <w:rPr>
                <w:b/>
                <w:sz w:val="28"/>
              </w:rPr>
              <w:t>JUN 2025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2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3B9D7E0E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3F9C045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3F51E119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2A65304B" w14:textId="77777777" w:rsidTr="00774465">
        <w:trPr>
          <w:trHeight w:val="252"/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D14B419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E4E1559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95D15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28C1666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344183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66151DE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8E7682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48B75BC3" w14:textId="77777777" w:rsidTr="00774465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6FA89A3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7EE444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07EB6F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1DFB5EE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530C33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3080F31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3BB5B8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07250D37" w14:textId="77777777" w:rsidTr="0077446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D4834DC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620C0C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19058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9A007E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B5C2E3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A65DE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11B15EE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463DE180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378A63A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68DBEFC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E4A1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C03C2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74F1A1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0A7EE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566DD2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FB701D0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F00D346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DB6143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D32A8D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84541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E9AC64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2B670E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C1654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99D1896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ACD58CF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2D4EBA4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D60E8E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9D3456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1A3A5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E3CDEB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039EF4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CE5B988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AC50942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4010FDA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7CA071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C7F08F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08714F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93C148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0EC863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290DAE5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0B702B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5DB12A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068C78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EBB34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EDCBD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5627A7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E00DF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DDCB853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A2A32C5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FEA968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59D35D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B269A6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2FDFE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50A8E4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10026C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F73D44C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79810C3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FC7BCB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9EA0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C7E47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376A2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93442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4EA66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F072AAF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9A44293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D9AC88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60B0B8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0C60DE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0FA1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7A4EC1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D011EC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63464ED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0FD6CCB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5436CD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6B2ECF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93A75F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2CB2B5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74B6AF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352AFF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FF7F28A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310B0AA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256381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0B16A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142E1D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DDEED5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C44F72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CA825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BFA4203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6208048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7E6366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5C2DF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004D4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44D397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1A23F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870D7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960FFDC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AC3674C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55EB25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EC846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89F4FB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2C2B89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331264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F96DB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0A5C3F2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944A5B1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9953A0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CE14B9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A1D6FF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5D32A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06D9F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87D0E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C5BD1F5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25AF5E0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6977FD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D1069C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9B67E6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91C65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17A334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80E017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C22FB8D" w14:textId="77777777" w:rsidTr="00774465">
        <w:trPr>
          <w:trHeight w:val="221"/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9926AA9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112BA3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67FEF7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5123CE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7B7959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8F22DE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DD8AAF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7AC06F3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51930CE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2722DD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1559D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C8BC03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85AACD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9A5957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062C1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D05FDB5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D93659B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AADB02A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44C38B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27945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8720C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A58FD6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FE336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84B0A09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9E2F10E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24679E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4C083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872DFB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9FCD30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337CCA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EB386E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5571263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CCC4FF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7AE60A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7BE9D5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6A7E9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2B7AE3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BA39F0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F1936C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2E00E00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692C3E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5D31CE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F0927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D3997E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5861C1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4F072C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770F12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7DCB3A4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88615FB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B05FAF3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F79220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51B5A2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55E94C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87EBE3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153D34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E1FD72F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E46F8C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E9826F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E1B10F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F67BC8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B7B8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81D53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80B8C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F6F9235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68EEADC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3D4CA0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557025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601023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FBDFC0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67B47E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2833AB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144358A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648E967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62EC85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BC8AD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CA50C0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2CAEC4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DD7AF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682C17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5B8EBE8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0C6C407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45B12A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4E7E09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EA0031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BA30AA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8DB9FB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C8A6E5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F026AB2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23F0285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650569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317F55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92C0AC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9A778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8D4DC6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91829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5D0B837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AC3FAA4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B734675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062F16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ED3389C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82F83C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1DE36B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4E6D045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4E574286" w14:textId="77777777" w:rsidTr="00774465">
        <w:trPr>
          <w:jc w:val="center"/>
        </w:trPr>
        <w:tc>
          <w:tcPr>
            <w:tcW w:w="173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7337E4F4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12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42574FB7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2A99E8B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D806D2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72E90487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705F9D4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F20F4A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049FF8EF" w14:textId="77777777" w:rsidR="00791A6D" w:rsidRDefault="00791A6D" w:rsidP="004736BD">
      <w:pPr>
        <w:spacing w:after="0"/>
        <w:jc w:val="center"/>
      </w:pPr>
    </w:p>
    <w:p w14:paraId="081D8BAB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7083E45A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0EDC4A9B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3426E42A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530C0084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0E7C98F4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5D0489AD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C75B" w14:textId="77777777" w:rsidR="00774465" w:rsidRDefault="00774465" w:rsidP="004736BD">
      <w:pPr>
        <w:spacing w:after="0" w:line="240" w:lineRule="auto"/>
      </w:pPr>
      <w:r>
        <w:separator/>
      </w:r>
    </w:p>
  </w:endnote>
  <w:endnote w:type="continuationSeparator" w:id="0">
    <w:p w14:paraId="6AC57003" w14:textId="77777777" w:rsidR="00774465" w:rsidRDefault="00774465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C366" w14:textId="77777777" w:rsidR="00774465" w:rsidRDefault="00774465" w:rsidP="004736BD">
      <w:pPr>
        <w:spacing w:after="0" w:line="240" w:lineRule="auto"/>
      </w:pPr>
      <w:r>
        <w:separator/>
      </w:r>
    </w:p>
  </w:footnote>
  <w:footnote w:type="continuationSeparator" w:id="0">
    <w:p w14:paraId="29EB680C" w14:textId="77777777" w:rsidR="00774465" w:rsidRDefault="00774465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8BF2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65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74465"/>
    <w:rsid w:val="00791A6D"/>
    <w:rsid w:val="008120D4"/>
    <w:rsid w:val="00860991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871D"/>
  <w15:chartTrackingRefBased/>
  <w15:docId w15:val="{B98BE306-22F8-43D5-AC9C-82753D90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Props1.xml><?xml version="1.0" encoding="utf-8"?>
<ds:datastoreItem xmlns:ds="http://schemas.openxmlformats.org/officeDocument/2006/customXml" ds:itemID="{2EC25977-8EF7-4120-B50B-376AE68F3609}">
  <ds:schemaRefs>
    <ds:schemaRef ds:uri="9993d0dc-61e3-4541-8b24-aa819a5e44f3"/>
    <ds:schemaRef ds:uri="http://purl.org/dc/elements/1.1/"/>
    <ds:schemaRef ds:uri="http://schemas.microsoft.com/office/2006/metadata/properties"/>
    <ds:schemaRef ds:uri="6cc03c6e-22f6-4673-b6f2-620975752e6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1581f61-6b4c-476e-b61d-0ed038421a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Landmarc Support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eaglej</dc:creator>
  <cp:keywords/>
  <dc:description/>
  <cp:lastModifiedBy>eaglej</cp:lastModifiedBy>
  <cp:revision>1</cp:revision>
  <cp:lastPrinted>2017-09-14T11:06:00Z</cp:lastPrinted>
  <dcterms:created xsi:type="dcterms:W3CDTF">2025-05-14T09:25:00Z</dcterms:created>
  <dcterms:modified xsi:type="dcterms:W3CDTF">2025-05-14T09:27:00Z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