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312"/>
        <w:gridCol w:w="1325"/>
        <w:gridCol w:w="1313"/>
        <w:gridCol w:w="1325"/>
        <w:gridCol w:w="1313"/>
        <w:gridCol w:w="1325"/>
      </w:tblGrid>
      <w:tr w:rsidR="00D8765A" w14:paraId="0E58DC69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73BC909E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AB07F1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AB07F1">
              <w:rPr>
                <w:b/>
                <w:sz w:val="28"/>
              </w:rPr>
              <w:t>AUG 2025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404EF24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6C5707B9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61D047A1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63387E57" w14:textId="77777777" w:rsidTr="00D8765A">
        <w:trPr>
          <w:trHeight w:val="252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20C515C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D99E627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1F34B3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C3568EE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8074B40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ADEB974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D7D83DC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5E36B4D6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953AD45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A2AE57D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B2D9CF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A5A952C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196A96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A1ADFC5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77C41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1E4A84B1" w14:textId="77777777" w:rsidTr="00D8765A">
        <w:trPr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3C44CE2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CC65D7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0FC25F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448A9F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2ACC4F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90E057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9F45AC2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3D9AAE8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BD14754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6AA30D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A2175D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0B26DA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8249FF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01A995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779255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9914C0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2258FA2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60434F6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A7085A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9C3372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12869F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676713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8E30DB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D8ACEB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61E1417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AF579A5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64866C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29B2D0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61BCF8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3F5EB7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C56807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E2E7EF0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128FD86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92DC9E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926523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E2C15D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C4FA71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6C8DA3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26956A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702E9FC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8C8AC75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58CD43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6B6991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61C40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4EC07F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DF9A9B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DF1241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A6C3A1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5D76201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2D7AB0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6CA517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AA4151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3CA5C3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541692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96CB51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CE0F1C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4FCDB5E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37897A3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45E370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D72208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E57714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BA08EA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98D4D7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A3A4DA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CA7E6DC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0506D1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876367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A15548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F58368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62FB19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EBC55F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84DE44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9C1DB9B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D129E46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E4EE2E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362D0E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0F49E0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35F85A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2963A7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A2B8CA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F3BA46E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E1FED9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9EBC88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579905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3A2CED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7E4FBC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69B983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34C0B5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3C013F3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ACA21F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7863F5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43916C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D2B4A7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0D3F12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DD8053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5179448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75B9040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EB9AEF6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479D75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14681B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8EA246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983CA8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FFC821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4AB1BD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4A06585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863979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FBAD0B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CE524E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DC50BB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B5EE02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1CA9B0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BD833D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358B477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D10288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FEE864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CA2FC9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3C1AED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85D0A2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45A6B6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F1E45FA" w14:textId="77777777" w:rsidTr="00D8765A">
        <w:trPr>
          <w:trHeight w:val="221"/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0490FD4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DF0FA4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0BD58F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B0AF54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E6FFD0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49FE4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6ABFD3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1BAAB0B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6F7298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98C04D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BA27AD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34FF9C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E2F09E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D9CF55B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97D949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2509E4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1408954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3E14E8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58EA14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BCE13E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BDD9EF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027553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FFD451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4065F5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9D60874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30F163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4D33D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6F1001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69C623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86FDFB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6E6819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FEBAABF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3844C25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56A027B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EEDF6C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A2054A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55C854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970C86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6C4332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F9FEFC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F024F16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6A0AF7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D787C7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24AB97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7B9EFD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332A3E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8C6D9D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F6B1EC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5BED454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4E459FB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75CC64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D2E7DC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B9D520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D5FC81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E8C822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8C732D3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B880903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CCEA0B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DF76FA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883533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11BBD5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03BAF7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CC626B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8F9A38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CF594AB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455355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3EC46E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A693F9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2B99A1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5591F1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70AEB8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3B9F9CC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C027E6D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6B91164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4DCCB2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5693B0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10A626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66E8BC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9F4E9C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725C8ED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0B0D3EA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ABE7274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73999B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7CA00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B84940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82FAE7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844EC3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59E9F8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F99FD9E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1A38837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9AD7C7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F8C12C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BB955A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018B195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E614B9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C24450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159C6B3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C28624B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44FC9F6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403CB57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09CB4CE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6D10167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B2F999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77A103E8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678256F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A40E6A5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6DD212E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C4EC85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5696BC9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858A2E3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B6DA007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3D45DBC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71FD38A" w14:textId="77777777" w:rsidR="004736BD" w:rsidRDefault="004736BD" w:rsidP="00641D14">
            <w:pPr>
              <w:spacing w:after="0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B034381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4174C4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529794A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1EEFEA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4E6AA4A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1FC142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3C0DB3EB" w14:textId="77777777" w:rsidR="00791A6D" w:rsidRDefault="00791A6D" w:rsidP="004736BD">
      <w:pPr>
        <w:spacing w:after="0"/>
        <w:jc w:val="center"/>
      </w:pPr>
    </w:p>
    <w:p w14:paraId="74BC088C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6CA0DC51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7230FA32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5BFB4A39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525B4280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12130185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7E2DF6B2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D7821" w14:textId="77777777" w:rsidR="00AB07F1" w:rsidRDefault="00AB07F1" w:rsidP="004736BD">
      <w:pPr>
        <w:spacing w:after="0" w:line="240" w:lineRule="auto"/>
      </w:pPr>
      <w:r>
        <w:separator/>
      </w:r>
    </w:p>
  </w:endnote>
  <w:endnote w:type="continuationSeparator" w:id="0">
    <w:p w14:paraId="707ED83C" w14:textId="77777777" w:rsidR="00AB07F1" w:rsidRDefault="00AB07F1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DCD37" w14:textId="77777777" w:rsidR="00AB07F1" w:rsidRDefault="00AB07F1" w:rsidP="004736BD">
      <w:pPr>
        <w:spacing w:after="0" w:line="240" w:lineRule="auto"/>
      </w:pPr>
      <w:r>
        <w:separator/>
      </w:r>
    </w:p>
  </w:footnote>
  <w:footnote w:type="continuationSeparator" w:id="0">
    <w:p w14:paraId="7CF6F75B" w14:textId="77777777" w:rsidR="00AB07F1" w:rsidRDefault="00AB07F1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BC08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F1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AB07F1"/>
    <w:rsid w:val="00AE4DEE"/>
    <w:rsid w:val="00BA1DA1"/>
    <w:rsid w:val="00D80359"/>
    <w:rsid w:val="00D8765A"/>
    <w:rsid w:val="00DC7C39"/>
    <w:rsid w:val="00DD322C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6DF6"/>
  <w15:chartTrackingRefBased/>
  <w15:docId w15:val="{7A79B668-CDEB-4E77-A0F3-44F21CD9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C25977-8EF7-4120-B50B-376AE68F3609}">
  <ds:schemaRefs>
    <ds:schemaRef ds:uri="e1581f61-6b4c-476e-b61d-0ed038421ab8"/>
    <ds:schemaRef ds:uri="http://purl.org/dc/dcmitype/"/>
    <ds:schemaRef ds:uri="http://purl.org/dc/terms/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9993d0dc-61e3-4541-8b24-aa819a5e44f3"/>
  </ds:schemaRefs>
</ds:datastoreItem>
</file>

<file path=customXml/itemProps3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Landmarc Support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websterk</dc:creator>
  <cp:keywords/>
  <dc:description/>
  <cp:lastModifiedBy>websterk</cp:lastModifiedBy>
  <cp:revision>1</cp:revision>
  <cp:lastPrinted>2017-09-14T11:06:00Z</cp:lastPrinted>
  <dcterms:created xsi:type="dcterms:W3CDTF">2025-07-09T10:27:00Z</dcterms:created>
  <dcterms:modified xsi:type="dcterms:W3CDTF">2025-07-09T10:32:00Z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